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D173C7"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D173C7"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890EDC" w:rsidRPr="005641FA" w:rsidRDefault="005641FA" w:rsidP="005C522B">
      <w:pPr>
        <w:widowControl/>
        <w:spacing w:line="240" w:lineRule="atLeast"/>
        <w:jc w:val="center"/>
        <w:rPr>
          <w:rFonts w:asciiTheme="minorHAnsi" w:hAnsiTheme="minorHAnsi"/>
          <w:color w:val="1A1A1A"/>
          <w:sz w:val="23"/>
          <w:szCs w:val="23"/>
          <w:shd w:val="clear" w:color="auto" w:fill="FFFFFF"/>
          <w:lang w:val="ru-RU"/>
        </w:rPr>
      </w:pPr>
      <w:r w:rsidRPr="005641FA">
        <w:rPr>
          <w:rFonts w:ascii="Helvetica Neue" w:hAnsi="Helvetica Neue"/>
          <w:color w:val="1A1A1A"/>
          <w:sz w:val="23"/>
          <w:szCs w:val="23"/>
          <w:shd w:val="clear" w:color="auto" w:fill="FFFFFF"/>
          <w:lang w:val="ru-RU"/>
        </w:rPr>
        <w:t>Институт нанотехнологий в электронике, спинтронике и фотонике</w:t>
      </w:r>
    </w:p>
    <w:p w:rsidR="00383A5E" w:rsidRPr="00383A5E" w:rsidRDefault="00383A5E"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383A5E"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 xml:space="preserve">Договор </w:t>
      </w:r>
      <w:r w:rsidR="00B1721D">
        <w:rPr>
          <w:rFonts w:ascii="Times New Roman" w:eastAsia="Calibri" w:hAnsi="Times New Roman" w:cs="Times New Roman"/>
          <w:b/>
          <w:sz w:val="22"/>
          <w:szCs w:val="22"/>
          <w:lang w:val="ru-RU" w:eastAsia="en-US" w:bidi="ar-SA"/>
        </w:rPr>
        <w:t>4</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5641FA" w:rsidRPr="005641FA">
        <w:rPr>
          <w:rFonts w:ascii="Times New Roman" w:eastAsia="Calibri" w:hAnsi="Times New Roman" w:cs="Times New Roman"/>
          <w:b/>
          <w:sz w:val="18"/>
          <w:szCs w:val="18"/>
          <w:lang w:val="ru-RU" w:eastAsia="en-US"/>
        </w:rPr>
        <w:t>Институт нанотехнологий в электронике, спинтронике и фотонике</w:t>
      </w:r>
      <w:r w:rsidR="005641FA">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D173C7">
        <w:rPr>
          <w:rFonts w:ascii="Times New Roman" w:eastAsia="Calibri" w:hAnsi="Times New Roman" w:cs="Times New Roman"/>
          <w:b/>
          <w:sz w:val="18"/>
          <w:szCs w:val="18"/>
          <w:lang w:val="ru-RU" w:eastAsia="en-US"/>
        </w:rPr>
        <w:t>(</w:t>
      </w:r>
      <w:r w:rsidR="00D173C7" w:rsidRPr="00D173C7">
        <w:rPr>
          <w:rFonts w:ascii="Times New Roman" w:eastAsia="Calibri" w:hAnsi="Times New Roman" w:cs="Times New Roman"/>
          <w:b/>
          <w:sz w:val="18"/>
          <w:szCs w:val="18"/>
          <w:lang w:val="ru-RU" w:eastAsia="en-US"/>
        </w:rPr>
        <w:t>11</w:t>
      </w:r>
      <w:r w:rsidR="00890EDC" w:rsidRPr="00D173C7">
        <w:rPr>
          <w:rFonts w:ascii="Times New Roman" w:eastAsia="Calibri" w:hAnsi="Times New Roman" w:cs="Times New Roman"/>
          <w:b/>
          <w:sz w:val="18"/>
          <w:szCs w:val="18"/>
          <w:lang w:val="ru-RU" w:eastAsia="en-US"/>
        </w:rPr>
        <w:t>.04.0</w:t>
      </w:r>
      <w:r w:rsidR="00D173C7" w:rsidRPr="00D173C7">
        <w:rPr>
          <w:rFonts w:ascii="Times New Roman" w:eastAsia="Calibri" w:hAnsi="Times New Roman" w:cs="Times New Roman"/>
          <w:b/>
          <w:sz w:val="18"/>
          <w:szCs w:val="18"/>
          <w:lang w:val="ru-RU" w:eastAsia="en-US"/>
        </w:rPr>
        <w:t>4</w:t>
      </w:r>
      <w:r w:rsidRPr="00D173C7">
        <w:rPr>
          <w:rFonts w:ascii="Times New Roman" w:eastAsia="Calibri" w:hAnsi="Times New Roman" w:cs="Times New Roman"/>
          <w:b/>
          <w:sz w:val="18"/>
          <w:szCs w:val="18"/>
          <w:lang w:val="ru-RU" w:eastAsia="en-US"/>
        </w:rPr>
        <w:t>)</w:t>
      </w:r>
      <w:r w:rsidRPr="00A824B7">
        <w:rPr>
          <w:rFonts w:ascii="Times New Roman" w:eastAsia="Calibri" w:hAnsi="Times New Roman" w:cs="Times New Roman"/>
          <w:b/>
          <w:sz w:val="18"/>
          <w:szCs w:val="18"/>
          <w:lang w:val="ru-RU" w:eastAsia="en-US"/>
        </w:rPr>
        <w:t xml:space="preserve"> «</w:t>
      </w:r>
      <w:r w:rsidR="00D173C7">
        <w:rPr>
          <w:rFonts w:ascii="Times New Roman" w:eastAsia="Calibri" w:hAnsi="Times New Roman" w:cs="Times New Roman"/>
          <w:b/>
          <w:sz w:val="18"/>
          <w:szCs w:val="18"/>
          <w:lang w:val="ru-RU" w:eastAsia="en-US"/>
        </w:rPr>
        <w:t>Электроника и наноэлектроника</w:t>
      </w:r>
      <w:r w:rsidRPr="00A824B7">
        <w:rPr>
          <w:rFonts w:ascii="Times New Roman" w:eastAsia="Calibri" w:hAnsi="Times New Roman" w:cs="Times New Roman"/>
          <w:sz w:val="18"/>
          <w:szCs w:val="18"/>
          <w:lang w:val="ru-RU" w:eastAsia="en-US"/>
        </w:rPr>
        <w:t>»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2.1.1. Произвести зачисление Студента в Универси</w:t>
      </w:r>
      <w:bookmarkStart w:id="0" w:name="_GoBack"/>
      <w:bookmarkEnd w:id="0"/>
      <w:r w:rsidRPr="00083DDB">
        <w:rPr>
          <w:rFonts w:ascii="Times New Roman" w:hAnsi="Times New Roman" w:cs="Times New Roman"/>
          <w:sz w:val="18"/>
          <w:szCs w:val="18"/>
          <w:lang w:val="ru-RU"/>
        </w:rPr>
        <w:t xml:space="preserve">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890EDC" w:rsidRPr="00890EDC">
        <w:rPr>
          <w:rFonts w:ascii="Times New Roman" w:eastAsia="Times New Roman" w:hAnsi="Times New Roman" w:cs="Times New Roman"/>
          <w:b/>
          <w:sz w:val="18"/>
          <w:szCs w:val="18"/>
          <w:lang w:val="ru-RU" w:eastAsia="ru-RU" w:bidi="ar-SA"/>
        </w:rPr>
        <w:t>2</w:t>
      </w:r>
      <w:r w:rsidR="00383A5E">
        <w:rPr>
          <w:rFonts w:ascii="Times New Roman" w:eastAsia="Times New Roman" w:hAnsi="Times New Roman" w:cs="Times New Roman"/>
          <w:b/>
          <w:sz w:val="18"/>
          <w:szCs w:val="18"/>
          <w:lang w:val="ru-RU" w:eastAsia="ru-RU" w:bidi="ar-SA"/>
        </w:rPr>
        <w:t>0</w:t>
      </w:r>
      <w:r w:rsidR="00890EDC" w:rsidRPr="00890EDC">
        <w:rPr>
          <w:rFonts w:ascii="Times New Roman" w:eastAsia="Times New Roman" w:hAnsi="Times New Roman" w:cs="Times New Roman"/>
          <w:b/>
          <w:sz w:val="18"/>
          <w:szCs w:val="18"/>
          <w:lang w:val="ru-RU" w:eastAsia="ru-RU" w:bidi="ar-SA"/>
        </w:rPr>
        <w:t>8 </w:t>
      </w:r>
      <w:r w:rsidR="00383A5E">
        <w:rPr>
          <w:rFonts w:ascii="Times New Roman" w:eastAsia="Times New Roman" w:hAnsi="Times New Roman" w:cs="Times New Roman"/>
          <w:b/>
          <w:sz w:val="18"/>
          <w:szCs w:val="18"/>
          <w:lang w:val="ru-RU" w:eastAsia="ru-RU" w:bidi="ar-SA"/>
        </w:rPr>
        <w:t>5</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890EDC">
        <w:rPr>
          <w:rFonts w:ascii="Times New Roman" w:eastAsia="Times New Roman" w:hAnsi="Times New Roman" w:cs="Times New Roman"/>
          <w:b/>
          <w:sz w:val="18"/>
          <w:szCs w:val="18"/>
          <w:lang w:val="ru-RU" w:eastAsia="ru-RU" w:bidi="ar-SA"/>
        </w:rPr>
        <w:t>двести восемь тысяч</w:t>
      </w:r>
      <w:r w:rsidR="00383A5E">
        <w:rPr>
          <w:rFonts w:ascii="Times New Roman" w:eastAsia="Times New Roman" w:hAnsi="Times New Roman" w:cs="Times New Roman"/>
          <w:b/>
          <w:sz w:val="18"/>
          <w:szCs w:val="18"/>
          <w:lang w:val="ru-RU" w:eastAsia="ru-RU" w:bidi="ar-SA"/>
        </w:rPr>
        <w:t xml:space="preserve"> пятьсот</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383A5E" w:rsidRPr="00383A5E">
        <w:rPr>
          <w:rFonts w:ascii="Times New Roman" w:eastAsia="Times New Roman" w:hAnsi="Times New Roman" w:cs="Times New Roman"/>
          <w:b/>
          <w:sz w:val="18"/>
          <w:szCs w:val="18"/>
          <w:lang w:val="ru-RU" w:eastAsia="ru-RU" w:bidi="ar-SA"/>
        </w:rPr>
        <w:t>834</w:t>
      </w:r>
      <w:r w:rsidR="00890EDC" w:rsidRPr="00383A5E">
        <w:rPr>
          <w:rFonts w:ascii="Times New Roman" w:eastAsia="Times New Roman" w:hAnsi="Times New Roman" w:cs="Times New Roman"/>
          <w:b/>
          <w:sz w:val="18"/>
          <w:szCs w:val="18"/>
          <w:lang w:val="ru-RU" w:eastAsia="ru-RU" w:bidi="ar-SA"/>
        </w:rPr>
        <w:t>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383A5E">
        <w:rPr>
          <w:rFonts w:ascii="Times New Roman" w:eastAsia="Times New Roman" w:hAnsi="Times New Roman" w:cs="Times New Roman"/>
          <w:b/>
          <w:sz w:val="18"/>
          <w:szCs w:val="18"/>
          <w:lang w:val="ru-RU" w:eastAsia="ru-RU" w:bidi="ar-SA"/>
        </w:rPr>
        <w:t xml:space="preserve">восемьсот тридцать четыре </w:t>
      </w:r>
      <w:r w:rsidR="00890EDC">
        <w:rPr>
          <w:rFonts w:ascii="Times New Roman" w:eastAsia="Times New Roman" w:hAnsi="Times New Roman" w:cs="Times New Roman"/>
          <w:b/>
          <w:sz w:val="18"/>
          <w:szCs w:val="18"/>
          <w:lang w:val="ru-RU" w:eastAsia="ru-RU" w:bidi="ar-SA"/>
        </w:rPr>
        <w:t>тысячи</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lastRenderedPageBreak/>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278" w:rsidRDefault="009B7278" w:rsidP="00131F1D">
      <w:r>
        <w:separator/>
      </w:r>
    </w:p>
  </w:endnote>
  <w:endnote w:type="continuationSeparator" w:id="0">
    <w:p w:rsidR="009B7278" w:rsidRDefault="009B7278"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278" w:rsidRDefault="009B7278" w:rsidP="00131F1D">
      <w:r>
        <w:separator/>
      </w:r>
    </w:p>
  </w:footnote>
  <w:footnote w:type="continuationSeparator" w:id="0">
    <w:p w:rsidR="009B7278" w:rsidRDefault="009B7278"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B0722"/>
    <w:rsid w:val="000B1EE2"/>
    <w:rsid w:val="000B2A55"/>
    <w:rsid w:val="000B3F62"/>
    <w:rsid w:val="000B5C55"/>
    <w:rsid w:val="000B5D5C"/>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63A"/>
    <w:rsid w:val="001B497A"/>
    <w:rsid w:val="001C0FB2"/>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FFD"/>
    <w:rsid w:val="00282C83"/>
    <w:rsid w:val="00285F18"/>
    <w:rsid w:val="00286A32"/>
    <w:rsid w:val="00286BB0"/>
    <w:rsid w:val="00291C9F"/>
    <w:rsid w:val="00293294"/>
    <w:rsid w:val="00297389"/>
    <w:rsid w:val="002A0D23"/>
    <w:rsid w:val="002A103E"/>
    <w:rsid w:val="002A2548"/>
    <w:rsid w:val="002A46BF"/>
    <w:rsid w:val="002B0595"/>
    <w:rsid w:val="002B12D8"/>
    <w:rsid w:val="002B1BB9"/>
    <w:rsid w:val="002B7867"/>
    <w:rsid w:val="002C64BB"/>
    <w:rsid w:val="002C657C"/>
    <w:rsid w:val="002D0FB9"/>
    <w:rsid w:val="002D3DB0"/>
    <w:rsid w:val="002D4FE4"/>
    <w:rsid w:val="002D7A79"/>
    <w:rsid w:val="002D7DDC"/>
    <w:rsid w:val="002E0924"/>
    <w:rsid w:val="002E373A"/>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3A5E"/>
    <w:rsid w:val="0038657F"/>
    <w:rsid w:val="00387067"/>
    <w:rsid w:val="003902BA"/>
    <w:rsid w:val="00397DAF"/>
    <w:rsid w:val="003A0F84"/>
    <w:rsid w:val="003A1D53"/>
    <w:rsid w:val="003A5922"/>
    <w:rsid w:val="003A6717"/>
    <w:rsid w:val="003B3607"/>
    <w:rsid w:val="003D01EB"/>
    <w:rsid w:val="003D0502"/>
    <w:rsid w:val="003D18DE"/>
    <w:rsid w:val="003D5887"/>
    <w:rsid w:val="003E52FA"/>
    <w:rsid w:val="003F19BC"/>
    <w:rsid w:val="003F2F3C"/>
    <w:rsid w:val="003F3A41"/>
    <w:rsid w:val="003F4EF0"/>
    <w:rsid w:val="0040071F"/>
    <w:rsid w:val="0040183D"/>
    <w:rsid w:val="004032F0"/>
    <w:rsid w:val="00406E6A"/>
    <w:rsid w:val="00407AAA"/>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41FA"/>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3C74"/>
    <w:rsid w:val="00655984"/>
    <w:rsid w:val="006603E6"/>
    <w:rsid w:val="0066133F"/>
    <w:rsid w:val="0066260D"/>
    <w:rsid w:val="00663117"/>
    <w:rsid w:val="00663457"/>
    <w:rsid w:val="00663E01"/>
    <w:rsid w:val="00671D7A"/>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3723B"/>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B7278"/>
    <w:rsid w:val="009C043A"/>
    <w:rsid w:val="009C0DCE"/>
    <w:rsid w:val="009C3DEB"/>
    <w:rsid w:val="009C63F4"/>
    <w:rsid w:val="009C654E"/>
    <w:rsid w:val="009C6B96"/>
    <w:rsid w:val="009D02E1"/>
    <w:rsid w:val="009D03F0"/>
    <w:rsid w:val="009D22DD"/>
    <w:rsid w:val="009D5468"/>
    <w:rsid w:val="009D61BE"/>
    <w:rsid w:val="009E0907"/>
    <w:rsid w:val="009E305E"/>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1721D"/>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526"/>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173C7"/>
    <w:rsid w:val="00D2225C"/>
    <w:rsid w:val="00D23AEF"/>
    <w:rsid w:val="00D256F3"/>
    <w:rsid w:val="00D25714"/>
    <w:rsid w:val="00D26F0F"/>
    <w:rsid w:val="00D311EC"/>
    <w:rsid w:val="00D3291F"/>
    <w:rsid w:val="00D33AF2"/>
    <w:rsid w:val="00D3516B"/>
    <w:rsid w:val="00D36680"/>
    <w:rsid w:val="00D3699D"/>
    <w:rsid w:val="00D42853"/>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D696"/>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1EFBE-3296-46DB-A2D0-E5302F20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6</TotalTime>
  <Pages>5</Pages>
  <Words>2268</Words>
  <Characters>12928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7</cp:revision>
  <cp:lastPrinted>2025-04-11T10:53:00Z</cp:lastPrinted>
  <dcterms:created xsi:type="dcterms:W3CDTF">2025-05-19T13:24:00Z</dcterms:created>
  <dcterms:modified xsi:type="dcterms:W3CDTF">2025-05-19T13:45:00Z</dcterms:modified>
  <dc:language>en-US</dc:language>
</cp:coreProperties>
</file>